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CF" w:rsidRDefault="00960DCF">
      <w:pPr>
        <w:tabs>
          <w:tab w:val="left" w:pos="360"/>
          <w:tab w:val="left" w:pos="900"/>
          <w:tab w:val="left" w:pos="1080"/>
        </w:tabs>
        <w:snapToGrid w:val="0"/>
        <w:spacing w:line="360" w:lineRule="auto"/>
        <w:jc w:val="center"/>
        <w:rPr>
          <w:rFonts w:ascii="黑体" w:eastAsia="黑体" w:hAnsi="黑体"/>
          <w:sz w:val="34"/>
          <w:szCs w:val="34"/>
        </w:rPr>
      </w:pPr>
      <w:r w:rsidRPr="007E39F9">
        <w:rPr>
          <w:rFonts w:ascii="黑体" w:eastAsia="黑体" w:hAnsi="黑体" w:cs="黑体" w:hint="eastAsia"/>
          <w:sz w:val="34"/>
          <w:szCs w:val="34"/>
        </w:rPr>
        <w:t>鄂托克旗</w:t>
      </w:r>
      <w:r w:rsidRPr="007E39F9">
        <w:rPr>
          <w:rFonts w:ascii="黑体" w:eastAsia="黑体" w:hAnsi="黑体" w:cs="黑体"/>
          <w:sz w:val="34"/>
          <w:szCs w:val="34"/>
        </w:rPr>
        <w:t>2024</w:t>
      </w:r>
      <w:r w:rsidRPr="007E39F9">
        <w:rPr>
          <w:rFonts w:ascii="黑体" w:eastAsia="黑体" w:hAnsi="黑体" w:cs="黑体" w:hint="eastAsia"/>
          <w:sz w:val="34"/>
          <w:szCs w:val="34"/>
        </w:rPr>
        <w:t>年事业单位公开招聘工作人员</w:t>
      </w:r>
      <w:r>
        <w:rPr>
          <w:rFonts w:ascii="黑体" w:eastAsia="黑体" w:hAnsi="黑体" w:cs="黑体" w:hint="eastAsia"/>
          <w:sz w:val="34"/>
          <w:szCs w:val="34"/>
        </w:rPr>
        <w:t>考试</w:t>
      </w:r>
    </w:p>
    <w:p w:rsidR="00960DCF" w:rsidRDefault="00960DCF">
      <w:pPr>
        <w:tabs>
          <w:tab w:val="left" w:pos="360"/>
          <w:tab w:val="left" w:pos="900"/>
          <w:tab w:val="left" w:pos="1080"/>
        </w:tabs>
        <w:snapToGrid w:val="0"/>
        <w:spacing w:line="360" w:lineRule="auto"/>
        <w:jc w:val="center"/>
        <w:rPr>
          <w:rFonts w:ascii="黑体" w:eastAsia="黑体" w:hAnsi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减免笔试报名费申请表</w:t>
      </w:r>
    </w:p>
    <w:p w:rsidR="00960DCF" w:rsidRDefault="00960DCF">
      <w:pPr>
        <w:tabs>
          <w:tab w:val="left" w:pos="360"/>
          <w:tab w:val="left" w:pos="900"/>
          <w:tab w:val="left" w:pos="1080"/>
        </w:tabs>
        <w:snapToGrid w:val="0"/>
        <w:jc w:val="left"/>
        <w:rPr>
          <w:rFonts w:ascii="黑体" w:eastAsia="黑体" w:hAnsi="黑体"/>
          <w:sz w:val="28"/>
          <w:szCs w:val="28"/>
        </w:rPr>
      </w:pPr>
    </w:p>
    <w:p w:rsidR="00960DCF" w:rsidRDefault="00960DCF">
      <w:pPr>
        <w:tabs>
          <w:tab w:val="left" w:pos="360"/>
          <w:tab w:val="left" w:pos="900"/>
          <w:tab w:val="left" w:pos="1080"/>
        </w:tabs>
        <w:snapToGrid w:val="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报考岗位：</w:t>
      </w:r>
      <w:r>
        <w:rPr>
          <w:rFonts w:ascii="黑体" w:eastAsia="黑体" w:hAnsi="黑体" w:cs="黑体"/>
          <w:sz w:val="28"/>
          <w:szCs w:val="28"/>
        </w:rPr>
        <w:t>xxxxxx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3"/>
        <w:gridCol w:w="2241"/>
        <w:gridCol w:w="1485"/>
        <w:gridCol w:w="3021"/>
      </w:tblGrid>
      <w:tr w:rsidR="00960DCF">
        <w:trPr>
          <w:trHeight w:val="992"/>
          <w:jc w:val="center"/>
        </w:trPr>
        <w:tc>
          <w:tcPr>
            <w:tcW w:w="1473" w:type="dxa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41" w:type="dxa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21" w:type="dxa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60DCF">
        <w:trPr>
          <w:trHeight w:val="992"/>
          <w:jc w:val="center"/>
        </w:trPr>
        <w:tc>
          <w:tcPr>
            <w:tcW w:w="1473" w:type="dxa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241" w:type="dxa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1" w:type="dxa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60DCF">
        <w:trPr>
          <w:trHeight w:val="992"/>
          <w:jc w:val="center"/>
        </w:trPr>
        <w:tc>
          <w:tcPr>
            <w:tcW w:w="1473" w:type="dxa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241" w:type="dxa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3021" w:type="dxa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60DCF">
        <w:trPr>
          <w:trHeight w:val="992"/>
          <w:jc w:val="center"/>
        </w:trPr>
        <w:tc>
          <w:tcPr>
            <w:tcW w:w="1473" w:type="dxa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6747" w:type="dxa"/>
            <w:gridSpan w:val="3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60DCF">
        <w:trPr>
          <w:trHeight w:val="992"/>
          <w:jc w:val="center"/>
        </w:trPr>
        <w:tc>
          <w:tcPr>
            <w:tcW w:w="1473" w:type="dxa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减免原因</w:t>
            </w:r>
          </w:p>
        </w:tc>
        <w:tc>
          <w:tcPr>
            <w:tcW w:w="6747" w:type="dxa"/>
            <w:gridSpan w:val="3"/>
            <w:vAlign w:val="center"/>
          </w:tcPr>
          <w:p w:rsidR="00960DCF" w:rsidRDefault="00960DCF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2023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年毕业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2024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年毕业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其他</w:t>
            </w:r>
          </w:p>
        </w:tc>
      </w:tr>
      <w:tr w:rsidR="00960DCF">
        <w:trPr>
          <w:trHeight w:val="992"/>
          <w:jc w:val="center"/>
        </w:trPr>
        <w:tc>
          <w:tcPr>
            <w:tcW w:w="1473" w:type="dxa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减免金额</w:t>
            </w:r>
          </w:p>
        </w:tc>
        <w:tc>
          <w:tcPr>
            <w:tcW w:w="6747" w:type="dxa"/>
            <w:gridSpan w:val="3"/>
            <w:vAlign w:val="center"/>
          </w:tcPr>
          <w:p w:rsidR="00960DCF" w:rsidRDefault="00960DCF">
            <w:pPr>
              <w:spacing w:line="5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35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70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元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</w:p>
        </w:tc>
      </w:tr>
      <w:tr w:rsidR="00960DCF">
        <w:trPr>
          <w:trHeight w:val="2703"/>
          <w:jc w:val="center"/>
        </w:trPr>
        <w:tc>
          <w:tcPr>
            <w:tcW w:w="1473" w:type="dxa"/>
            <w:vAlign w:val="center"/>
          </w:tcPr>
          <w:p w:rsidR="00960DCF" w:rsidRDefault="00960DCF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初审</w:t>
            </w:r>
          </w:p>
          <w:p w:rsidR="00960DCF" w:rsidRDefault="00960DCF">
            <w:pPr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6747" w:type="dxa"/>
            <w:gridSpan w:val="3"/>
            <w:vAlign w:val="center"/>
          </w:tcPr>
          <w:p w:rsidR="00960DCF" w:rsidRDefault="00960DCF">
            <w:pPr>
              <w:spacing w:line="2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60DCF" w:rsidRDefault="00960DCF">
            <w:pPr>
              <w:spacing w:line="5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审核人签字：</w:t>
            </w:r>
          </w:p>
          <w:p w:rsidR="00960DCF" w:rsidRDefault="00960DCF" w:rsidP="00960DCF">
            <w:pPr>
              <w:spacing w:line="560" w:lineRule="exact"/>
              <w:ind w:firstLineChars="200" w:firstLine="3168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60DCF" w:rsidRDefault="00960DCF" w:rsidP="00960DCF">
            <w:pPr>
              <w:spacing w:line="560" w:lineRule="exact"/>
              <w:ind w:firstLineChars="1250" w:firstLine="3168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盖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章</w:t>
            </w:r>
          </w:p>
          <w:p w:rsidR="00960DCF" w:rsidRDefault="00960DCF" w:rsidP="00960DCF">
            <w:pPr>
              <w:spacing w:line="560" w:lineRule="exact"/>
              <w:ind w:firstLineChars="1200" w:firstLine="3168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</w:p>
        </w:tc>
      </w:tr>
      <w:tr w:rsidR="00960DCF">
        <w:trPr>
          <w:trHeight w:val="2371"/>
          <w:jc w:val="center"/>
        </w:trPr>
        <w:tc>
          <w:tcPr>
            <w:tcW w:w="8220" w:type="dxa"/>
            <w:gridSpan w:val="4"/>
            <w:vAlign w:val="center"/>
          </w:tcPr>
          <w:p w:rsidR="00960DCF" w:rsidRDefault="00960DCF" w:rsidP="00960DCF">
            <w:pPr>
              <w:ind w:firstLineChars="150" w:firstLine="3168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考生确认签字：</w:t>
            </w:r>
          </w:p>
          <w:p w:rsidR="00960DCF" w:rsidRDefault="00960DCF" w:rsidP="00960DCF">
            <w:pPr>
              <w:ind w:firstLineChars="1050" w:firstLine="3168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960DCF" w:rsidRDefault="00960DCF" w:rsidP="00960DCF">
            <w:pPr>
              <w:ind w:firstLineChars="1050" w:firstLine="3168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          2023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960DCF" w:rsidRDefault="00960DCF" w:rsidP="00960DCF">
      <w:pPr>
        <w:ind w:leftChars="-85" w:left="31680"/>
        <w:rPr>
          <w:rFonts w:ascii="仿宋" w:eastAsia="仿宋" w:hAnsi="仿宋"/>
        </w:rPr>
      </w:pPr>
    </w:p>
    <w:sectPr w:rsidR="00960DCF" w:rsidSect="00740D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昒? 嫛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JlMDY0NTYwMjc5NjdkMTAzZTMzODMzMGUwMzBhMzAifQ=="/>
  </w:docVars>
  <w:rsids>
    <w:rsidRoot w:val="00016BC9"/>
    <w:rsid w:val="00016BC9"/>
    <w:rsid w:val="0003047C"/>
    <w:rsid w:val="00034790"/>
    <w:rsid w:val="00093DE5"/>
    <w:rsid w:val="00103AF7"/>
    <w:rsid w:val="00124E9B"/>
    <w:rsid w:val="00133C2F"/>
    <w:rsid w:val="0014101A"/>
    <w:rsid w:val="0016413E"/>
    <w:rsid w:val="00171C30"/>
    <w:rsid w:val="00184E9E"/>
    <w:rsid w:val="001F6213"/>
    <w:rsid w:val="00217DA2"/>
    <w:rsid w:val="00222E4C"/>
    <w:rsid w:val="002267B6"/>
    <w:rsid w:val="002B0DFD"/>
    <w:rsid w:val="002C0E0A"/>
    <w:rsid w:val="002D4EEF"/>
    <w:rsid w:val="002E333B"/>
    <w:rsid w:val="002F0DED"/>
    <w:rsid w:val="00334D97"/>
    <w:rsid w:val="0033698D"/>
    <w:rsid w:val="00380F1C"/>
    <w:rsid w:val="00383571"/>
    <w:rsid w:val="003E6D46"/>
    <w:rsid w:val="00445267"/>
    <w:rsid w:val="00445FF6"/>
    <w:rsid w:val="004811C5"/>
    <w:rsid w:val="00484A8F"/>
    <w:rsid w:val="004F2C1F"/>
    <w:rsid w:val="004F7C11"/>
    <w:rsid w:val="006562EB"/>
    <w:rsid w:val="00681400"/>
    <w:rsid w:val="006F1B38"/>
    <w:rsid w:val="00740D0E"/>
    <w:rsid w:val="00763B9B"/>
    <w:rsid w:val="007779EE"/>
    <w:rsid w:val="00777DBA"/>
    <w:rsid w:val="007D3109"/>
    <w:rsid w:val="007E39F9"/>
    <w:rsid w:val="0080603E"/>
    <w:rsid w:val="00816CFD"/>
    <w:rsid w:val="00825F0F"/>
    <w:rsid w:val="008C2191"/>
    <w:rsid w:val="008D272F"/>
    <w:rsid w:val="008E0A65"/>
    <w:rsid w:val="009070F4"/>
    <w:rsid w:val="00960DCF"/>
    <w:rsid w:val="00987B1F"/>
    <w:rsid w:val="009B64B3"/>
    <w:rsid w:val="009D0A3F"/>
    <w:rsid w:val="00AB31FC"/>
    <w:rsid w:val="00AD6434"/>
    <w:rsid w:val="00AE6E00"/>
    <w:rsid w:val="00AF0D95"/>
    <w:rsid w:val="00C205BF"/>
    <w:rsid w:val="00C36E19"/>
    <w:rsid w:val="00CF5C31"/>
    <w:rsid w:val="00D002BC"/>
    <w:rsid w:val="00D45070"/>
    <w:rsid w:val="00D56386"/>
    <w:rsid w:val="00D83727"/>
    <w:rsid w:val="00DC391C"/>
    <w:rsid w:val="00DD4069"/>
    <w:rsid w:val="00DD4EF6"/>
    <w:rsid w:val="00E210BC"/>
    <w:rsid w:val="00E34679"/>
    <w:rsid w:val="00E82C15"/>
    <w:rsid w:val="00F06962"/>
    <w:rsid w:val="00F124F9"/>
    <w:rsid w:val="00FB1C40"/>
    <w:rsid w:val="00FB57B5"/>
    <w:rsid w:val="00FE25F6"/>
    <w:rsid w:val="01034351"/>
    <w:rsid w:val="056F64F7"/>
    <w:rsid w:val="07F113B1"/>
    <w:rsid w:val="0A93768C"/>
    <w:rsid w:val="0B915289"/>
    <w:rsid w:val="0BBF27A9"/>
    <w:rsid w:val="0D73462A"/>
    <w:rsid w:val="0E9E071D"/>
    <w:rsid w:val="11DB3102"/>
    <w:rsid w:val="131303B5"/>
    <w:rsid w:val="15FF2545"/>
    <w:rsid w:val="16967046"/>
    <w:rsid w:val="17655EE9"/>
    <w:rsid w:val="17B01336"/>
    <w:rsid w:val="17C53249"/>
    <w:rsid w:val="1A076D5B"/>
    <w:rsid w:val="1DAD02AB"/>
    <w:rsid w:val="23494C47"/>
    <w:rsid w:val="245B4DE7"/>
    <w:rsid w:val="25CD3B91"/>
    <w:rsid w:val="260B3AE1"/>
    <w:rsid w:val="262F0E6E"/>
    <w:rsid w:val="26680B84"/>
    <w:rsid w:val="2833456E"/>
    <w:rsid w:val="28615620"/>
    <w:rsid w:val="30955B0F"/>
    <w:rsid w:val="32F67978"/>
    <w:rsid w:val="34B05016"/>
    <w:rsid w:val="36844120"/>
    <w:rsid w:val="38A34C51"/>
    <w:rsid w:val="3A92119D"/>
    <w:rsid w:val="3C292303"/>
    <w:rsid w:val="3D357FCD"/>
    <w:rsid w:val="3F6B249F"/>
    <w:rsid w:val="4453242D"/>
    <w:rsid w:val="446C1561"/>
    <w:rsid w:val="45CF1B12"/>
    <w:rsid w:val="47235426"/>
    <w:rsid w:val="4DC06BD9"/>
    <w:rsid w:val="4E6C0843"/>
    <w:rsid w:val="4FA50933"/>
    <w:rsid w:val="4FC8426F"/>
    <w:rsid w:val="509B5195"/>
    <w:rsid w:val="51EF640B"/>
    <w:rsid w:val="54D701FC"/>
    <w:rsid w:val="559E086A"/>
    <w:rsid w:val="5747407E"/>
    <w:rsid w:val="5AC56F55"/>
    <w:rsid w:val="5AC73C7A"/>
    <w:rsid w:val="5D2D0DEE"/>
    <w:rsid w:val="5DF5759F"/>
    <w:rsid w:val="60C3017C"/>
    <w:rsid w:val="6157305E"/>
    <w:rsid w:val="61A92C85"/>
    <w:rsid w:val="65AA2F05"/>
    <w:rsid w:val="66254301"/>
    <w:rsid w:val="67441E89"/>
    <w:rsid w:val="67C9181B"/>
    <w:rsid w:val="684246B4"/>
    <w:rsid w:val="68ED4B85"/>
    <w:rsid w:val="6F5B7F2B"/>
    <w:rsid w:val="72794F1C"/>
    <w:rsid w:val="7365524C"/>
    <w:rsid w:val="79D94968"/>
    <w:rsid w:val="7A5B62FE"/>
    <w:rsid w:val="7DAA5641"/>
    <w:rsid w:val="7E0670A8"/>
    <w:rsid w:val="7E141BF0"/>
    <w:rsid w:val="7E3D357A"/>
    <w:rsid w:val="7F2D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0E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0D0E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592"/>
    <w:rPr>
      <w:b/>
      <w:bCs/>
      <w:kern w:val="44"/>
      <w:sz w:val="44"/>
      <w:szCs w:val="44"/>
    </w:rPr>
  </w:style>
  <w:style w:type="paragraph" w:styleId="DocumentMap">
    <w:name w:val="Document Map"/>
    <w:basedOn w:val="Normal"/>
    <w:link w:val="DocumentMapChar"/>
    <w:uiPriority w:val="99"/>
    <w:semiHidden/>
    <w:rsid w:val="00740D0E"/>
    <w:rPr>
      <w:rFonts w:ascii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40D0E"/>
    <w:rPr>
      <w:rFonts w:ascii="宋体" w:eastAsia="宋体" w:hAnsi="Times New Roman" w:cs="宋体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740D0E"/>
    <w:pPr>
      <w:spacing w:before="80" w:line="400" w:lineRule="exact"/>
      <w:ind w:firstLine="54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40D0E"/>
    <w:rPr>
      <w:rFonts w:ascii="Times New Roman" w:eastAsia="宋体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40D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92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740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0D0E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40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0D0E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740D0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CharCharCharCharCharChar">
    <w:name w:val="默认段落字体 Para Char Char Char Char Char Char Char"/>
    <w:uiPriority w:val="99"/>
    <w:rsid w:val="00740D0E"/>
    <w:pPr>
      <w:shd w:val="clear" w:color="auto" w:fill="000080"/>
      <w:adjustRightInd w:val="0"/>
      <w:spacing w:line="436" w:lineRule="exact"/>
      <w:ind w:left="357"/>
      <w:outlineLvl w:val="3"/>
    </w:pPr>
    <w:rPr>
      <w:szCs w:val="21"/>
    </w:rPr>
  </w:style>
  <w:style w:type="paragraph" w:customStyle="1" w:styleId="1">
    <w:name w:val="纯文本1"/>
    <w:basedOn w:val="Normal"/>
    <w:uiPriority w:val="99"/>
    <w:rsid w:val="00740D0E"/>
    <w:pPr>
      <w:autoSpaceDE w:val="0"/>
      <w:autoSpaceDN w:val="0"/>
      <w:adjustRightInd w:val="0"/>
      <w:textAlignment w:val="baseline"/>
    </w:pPr>
    <w:rPr>
      <w:rFonts w:ascii="宋体" w:cs="宋体"/>
      <w:sz w:val="20"/>
      <w:szCs w:val="20"/>
    </w:rPr>
  </w:style>
  <w:style w:type="paragraph" w:customStyle="1" w:styleId="CharCharCharCharChar1CharCharCharCharCharCharChar">
    <w:name w:val="Char Char Char Char Char1 Char Char Char Char Char Char Char"/>
    <w:basedOn w:val="Normal"/>
    <w:uiPriority w:val="99"/>
    <w:rsid w:val="00740D0E"/>
    <w:pPr>
      <w:tabs>
        <w:tab w:val="left" w:pos="850"/>
      </w:tabs>
      <w:spacing w:beforeLines="100" w:afterLines="100"/>
      <w:ind w:left="431" w:hanging="43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</Words>
  <Characters>195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内蒙古自治区公务员及直属事业单位招聘考试</dc:title>
  <dc:subject/>
  <dc:creator>gl</dc:creator>
  <cp:keywords/>
  <dc:description/>
  <cp:lastModifiedBy>MC SYSTEM</cp:lastModifiedBy>
  <cp:revision>3</cp:revision>
  <cp:lastPrinted>2013-10-08T02:59:00Z</cp:lastPrinted>
  <dcterms:created xsi:type="dcterms:W3CDTF">2012-07-16T08:10:00Z</dcterms:created>
  <dcterms:modified xsi:type="dcterms:W3CDTF">2024-05-29T00:50:00Z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C546388DFEE84F198F017BA9BFBA5BF0_13</vt:lpwstr>
  </property>
</Properties>
</file>